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C966" w14:textId="77777777" w:rsidR="00834F70" w:rsidRDefault="00834F70" w:rsidP="00834F70">
      <w:pPr>
        <w:spacing w:before="0" w:after="144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42D714E1" wp14:editId="5048C3B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640" cy="194364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640" cy="194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128A3F38" wp14:editId="5CA81019">
            <wp:extent cx="3647611" cy="669240"/>
            <wp:effectExtent l="0" t="0" r="0" b="0"/>
            <wp:docPr id="8" name="Picture 8" descr="Australian Government&#10;Department of Infrastructure, Transport, Regional Development, Communications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Infrastructure, Transport, Regional Development, Communications and the Art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611" cy="6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9523A" w14:textId="71BDFDA2" w:rsidR="00834F70" w:rsidRPr="00BE3AD8" w:rsidRDefault="00834F70" w:rsidP="00834F70">
      <w:pPr>
        <w:pStyle w:val="Title"/>
        <w:spacing w:before="0"/>
      </w:pPr>
      <w:r>
        <w:t>Chief Executive Officer’s Financial Statement</w:t>
      </w:r>
    </w:p>
    <w:p w14:paraId="095464CC" w14:textId="77777777" w:rsidR="00834F70" w:rsidRDefault="00834F70" w:rsidP="00834F70">
      <w:pPr>
        <w:pStyle w:val="Subtitle"/>
      </w:pPr>
      <w:r>
        <w:t>Local Roads and Community Infrastructure (LRCI)</w:t>
      </w:r>
    </w:p>
    <w:p w14:paraId="05ABA4E7" w14:textId="77777777" w:rsidR="00834F70" w:rsidRDefault="00834F70" w:rsidP="00834F70">
      <w:pPr>
        <w:pBdr>
          <w:bottom w:val="single" w:sz="4" w:space="1" w:color="C0D48F" w:themeColor="accent5"/>
        </w:pBdr>
      </w:pPr>
    </w:p>
    <w:p w14:paraId="24E1EDA3" w14:textId="77777777" w:rsidR="00834F70" w:rsidRDefault="00834F70" w:rsidP="00834F70">
      <w:pPr>
        <w:pStyle w:val="Heading1"/>
        <w:sectPr w:rsidR="00834F70" w:rsidSect="00B82EBE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021" w:right="1021" w:bottom="1021" w:left="1021" w:header="510" w:footer="567" w:gutter="0"/>
          <w:cols w:space="708"/>
          <w:titlePg/>
          <w:docGrid w:linePitch="360"/>
        </w:sectPr>
      </w:pPr>
    </w:p>
    <w:p w14:paraId="0A665724" w14:textId="77777777" w:rsidR="00834F70" w:rsidRPr="0020052F" w:rsidRDefault="00834F70" w:rsidP="00834F70">
      <w:pPr>
        <w:pStyle w:val="Introduction"/>
        <w:rPr>
          <w:b/>
        </w:rPr>
      </w:pPr>
      <w:r w:rsidRPr="0020052F">
        <w:t xml:space="preserve">Financial Year: </w:t>
      </w:r>
      <w:r w:rsidRPr="0020052F">
        <w:tab/>
      </w:r>
      <w:sdt>
        <w:sdtPr>
          <w:rPr>
            <w:b/>
          </w:rPr>
          <w:id w:val="1770580106"/>
          <w:placeholder>
            <w:docPart w:val="0B9F5505614849C3B20CB59CC9E1A6F2"/>
          </w:placeholder>
          <w:showingPlcHdr/>
          <w:dropDownList>
            <w:listItem w:value="Choose an item."/>
            <w:listItem w:displayText="2020-2021" w:value="2020-2021"/>
            <w:listItem w:displayText="2021- 2022" w:value="2021- 2022"/>
            <w:listItem w:displayText="2022- 2023" w:value="2022- 2023"/>
            <w:listItem w:displayText="2023 - 2024" w:value="2023 - 2024"/>
            <w:listItem w:displayText="2024 - 2025" w:value="2024 - 2025"/>
            <w:listItem w:displayText="2025 - 2026" w:value="2025 - 2026"/>
          </w:dropDownList>
        </w:sdtPr>
        <w:sdtContent>
          <w:r w:rsidRPr="00C241C0">
            <w:rPr>
              <w:rStyle w:val="PlaceholderText"/>
              <w:color w:val="808080" w:themeColor="background1" w:themeShade="80"/>
              <w:sz w:val="24"/>
              <w:szCs w:val="24"/>
            </w:rPr>
            <w:t>Choose an item.</w:t>
          </w:r>
        </w:sdtContent>
      </w:sdt>
      <w:r w:rsidRPr="0020052F">
        <w:tab/>
      </w:r>
      <w:r w:rsidRPr="0020052F">
        <w:tab/>
      </w:r>
      <w:r w:rsidRPr="0020052F">
        <w:tab/>
      </w:r>
      <w:r w:rsidRPr="0020052F">
        <w:tab/>
        <w:t xml:space="preserve">Phase: </w:t>
      </w:r>
      <w:bookmarkStart w:id="0" w:name="_Hlk138938517"/>
      <w:sdt>
        <w:sdtPr>
          <w:rPr>
            <w:b/>
          </w:rPr>
          <w:id w:val="-1489547117"/>
          <w:placeholder>
            <w:docPart w:val="0B9F5505614849C3B20CB59CC9E1A6F2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Content>
          <w:r w:rsidRPr="00C241C0">
            <w:rPr>
              <w:rStyle w:val="PlaceholderText"/>
              <w:color w:val="808080" w:themeColor="background1" w:themeShade="80"/>
              <w:sz w:val="24"/>
              <w:szCs w:val="24"/>
            </w:rPr>
            <w:t>Choose an item.</w:t>
          </w:r>
        </w:sdtContent>
      </w:sdt>
      <w:bookmarkEnd w:id="0"/>
    </w:p>
    <w:p w14:paraId="1329BA27" w14:textId="7F78E48D" w:rsidR="00834F70" w:rsidRPr="0020052F" w:rsidRDefault="00834F70" w:rsidP="00834F70">
      <w:pPr>
        <w:pStyle w:val="Introduction"/>
        <w:rPr>
          <w:b/>
        </w:rPr>
      </w:pPr>
      <w:r w:rsidRPr="0020052F">
        <w:t>Eligible Funding Recipient Name:</w:t>
      </w:r>
      <w:r>
        <w:t xml:space="preserve"> </w:t>
      </w:r>
      <w:sdt>
        <w:sdtPr>
          <w:rPr>
            <w:b/>
          </w:rPr>
          <w:id w:val="-1919780460"/>
          <w:placeholder>
            <w:docPart w:val="84FBC4D251A34B4C99F4756881E5964D"/>
          </w:placeholder>
          <w:showingPlcHdr/>
          <w:text/>
        </w:sdtPr>
        <w:sdtContent>
          <w:r w:rsidRPr="00C16517">
            <w:rPr>
              <w:rStyle w:val="PlaceholderText"/>
            </w:rPr>
            <w:t>Click or tap here to enter text.</w:t>
          </w:r>
        </w:sdtContent>
      </w:sdt>
    </w:p>
    <w:p w14:paraId="58C37FB3" w14:textId="5440FCD4" w:rsidR="00834F70" w:rsidRPr="00834F70" w:rsidRDefault="00834F70" w:rsidP="00834F70">
      <w:pPr>
        <w:rPr>
          <w:sz w:val="22"/>
          <w:szCs w:val="22"/>
        </w:rPr>
      </w:pPr>
      <w:r w:rsidRPr="00834F70">
        <w:rPr>
          <w:color w:val="377B88"/>
          <w:sz w:val="26"/>
          <w:lang w:val="x-none"/>
        </w:rPr>
        <w:t>Nominal Funding Allocation</w:t>
      </w:r>
      <w:r>
        <w:rPr>
          <w:color w:val="377B88"/>
          <w:sz w:val="26"/>
        </w:rPr>
        <w:t>: $</w:t>
      </w:r>
      <w:r w:rsidRPr="00834F70">
        <w:rPr>
          <w:b/>
        </w:rPr>
        <w:t xml:space="preserve"> </w:t>
      </w:r>
      <w:sdt>
        <w:sdtPr>
          <w:rPr>
            <w:b/>
          </w:rPr>
          <w:id w:val="1254784679"/>
          <w:placeholder>
            <w:docPart w:val="C6E739199B9F4A26B3F192547087C4F2"/>
          </w:placeholder>
          <w:showingPlcHdr/>
          <w:text/>
        </w:sdtPr>
        <w:sdtContent>
          <w:r w:rsidRPr="00834F70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63D87D53" w14:textId="34070F70" w:rsidR="003808D9" w:rsidRPr="00834F70" w:rsidRDefault="003808D9" w:rsidP="00834F70">
      <w:pPr>
        <w:rPr>
          <w:sz w:val="22"/>
          <w:szCs w:val="22"/>
        </w:rPr>
      </w:pPr>
      <w:r w:rsidRPr="00834F70">
        <w:rPr>
          <w:sz w:val="22"/>
          <w:szCs w:val="22"/>
        </w:rPr>
        <w:t xml:space="preserve">The following Financial Statement is a true statement of the receipts and expenditure of the Local Roads and Community Infrastructure Program funding received.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97"/>
        <w:gridCol w:w="3285"/>
      </w:tblGrid>
      <w:tr w:rsidR="00C241C0" w14:paraId="14DEF287" w14:textId="77777777" w:rsidTr="00C241C0">
        <w:tc>
          <w:tcPr>
            <w:tcW w:w="2972" w:type="dxa"/>
          </w:tcPr>
          <w:p w14:paraId="58D8A68B" w14:textId="0BFFD9EA" w:rsidR="00C241C0" w:rsidRPr="00C241C0" w:rsidRDefault="00C241C0" w:rsidP="00C241C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597" w:type="dxa"/>
          </w:tcPr>
          <w:p w14:paraId="0A7A01BC" w14:textId="75F6C7A8" w:rsidR="00C241C0" w:rsidRPr="00C241C0" w:rsidRDefault="00C241C0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LRCI Funding Received</w:t>
            </w:r>
          </w:p>
        </w:tc>
        <w:tc>
          <w:tcPr>
            <w:tcW w:w="3285" w:type="dxa"/>
          </w:tcPr>
          <w:p w14:paraId="05A1379B" w14:textId="69EEF0EF" w:rsidR="00C241C0" w:rsidRPr="00C241C0" w:rsidRDefault="00C241C0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LRCI Funding Expended</w:t>
            </w:r>
          </w:p>
        </w:tc>
      </w:tr>
      <w:tr w:rsidR="00C241C0" w14:paraId="0D4697C5" w14:textId="77777777" w:rsidTr="00C241C0">
        <w:tc>
          <w:tcPr>
            <w:tcW w:w="2972" w:type="dxa"/>
          </w:tcPr>
          <w:p w14:paraId="480AE7E1" w14:textId="71579DE7" w:rsidR="00C241C0" w:rsidRPr="00C241C0" w:rsidRDefault="00C241C0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2020-2021 Financial Year:</w:t>
            </w:r>
          </w:p>
        </w:tc>
        <w:tc>
          <w:tcPr>
            <w:tcW w:w="3597" w:type="dxa"/>
          </w:tcPr>
          <w:p w14:paraId="656E7D79" w14:textId="17AA55C0" w:rsidR="00C241C0" w:rsidRPr="00C241C0" w:rsidRDefault="00C241C0" w:rsidP="00C24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665313125"/>
                <w:placeholder>
                  <w:docPart w:val="887DC43BBDAB474CAB50F2878B2001E1"/>
                </w:placeholder>
                <w:showingPlcHdr/>
              </w:sdtPr>
              <w:sdtContent>
                <w:r w:rsidRPr="00250F23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285" w:type="dxa"/>
          </w:tcPr>
          <w:p w14:paraId="5AD089E2" w14:textId="6C1F296A" w:rsidR="00C241C0" w:rsidRPr="00C241C0" w:rsidRDefault="00C241C0" w:rsidP="00C24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785878753"/>
                <w:placeholder>
                  <w:docPart w:val="15766CA9485940E7B052232E0B01B3F9"/>
                </w:placeholder>
                <w:showingPlcHdr/>
              </w:sdtPr>
              <w:sdtContent>
                <w:r w:rsidRPr="00240E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41C0" w14:paraId="46B274B4" w14:textId="77777777" w:rsidTr="00C241C0">
        <w:tc>
          <w:tcPr>
            <w:tcW w:w="2972" w:type="dxa"/>
          </w:tcPr>
          <w:p w14:paraId="68390CEC" w14:textId="49E4A5E1" w:rsidR="00C241C0" w:rsidRPr="00C241C0" w:rsidRDefault="00C241C0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2021-2022 Financial Year:</w:t>
            </w:r>
          </w:p>
        </w:tc>
        <w:tc>
          <w:tcPr>
            <w:tcW w:w="3597" w:type="dxa"/>
          </w:tcPr>
          <w:p w14:paraId="6FB1A7F4" w14:textId="595EBC03" w:rsidR="00C241C0" w:rsidRPr="00C241C0" w:rsidRDefault="00C241C0" w:rsidP="00C24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89939820"/>
                <w:placeholder>
                  <w:docPart w:val="46B30B0C65764ECCAD88EA0F044BDFC3"/>
                </w:placeholder>
                <w:showingPlcHdr/>
              </w:sdtPr>
              <w:sdtContent>
                <w:r w:rsidRPr="00250F23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285" w:type="dxa"/>
          </w:tcPr>
          <w:p w14:paraId="0D851CE7" w14:textId="6194BAD3" w:rsidR="00C241C0" w:rsidRPr="00C241C0" w:rsidRDefault="00C241C0" w:rsidP="00C24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1498306023"/>
                <w:placeholder>
                  <w:docPart w:val="888663E7F79A4927A58C979C6BF61679"/>
                </w:placeholder>
                <w:showingPlcHdr/>
              </w:sdtPr>
              <w:sdtContent>
                <w:r w:rsidRPr="00240E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41C0" w14:paraId="7EBEBA59" w14:textId="77777777" w:rsidTr="00C241C0">
        <w:tc>
          <w:tcPr>
            <w:tcW w:w="2972" w:type="dxa"/>
          </w:tcPr>
          <w:p w14:paraId="4733EC5D" w14:textId="122E3114" w:rsidR="00C241C0" w:rsidRPr="00C241C0" w:rsidRDefault="00C241C0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2022-2023 Financial Year:</w:t>
            </w:r>
          </w:p>
        </w:tc>
        <w:tc>
          <w:tcPr>
            <w:tcW w:w="3597" w:type="dxa"/>
          </w:tcPr>
          <w:p w14:paraId="2DFF96DC" w14:textId="7D51E913" w:rsidR="00C241C0" w:rsidRPr="00C241C0" w:rsidRDefault="00C241C0" w:rsidP="00C24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334531854"/>
                <w:placeholder>
                  <w:docPart w:val="46BC35BFC2914154A5580F6FBFD6F8AE"/>
                </w:placeholder>
                <w:showingPlcHdr/>
              </w:sdtPr>
              <w:sdtContent>
                <w:r w:rsidRPr="00250F23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285" w:type="dxa"/>
          </w:tcPr>
          <w:p w14:paraId="414B3F0D" w14:textId="6AA9BB8B" w:rsidR="00C241C0" w:rsidRPr="00C241C0" w:rsidRDefault="00C241C0" w:rsidP="00C24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1518502568"/>
                <w:placeholder>
                  <w:docPart w:val="EB98FAC4CF1B4C8585AA2FA9352BC83A"/>
                </w:placeholder>
                <w:showingPlcHdr/>
              </w:sdtPr>
              <w:sdtContent>
                <w:r w:rsidRPr="00250F23">
                  <w:rPr>
                    <w:rStyle w:val="PlaceholderText"/>
                    <w:rFonts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056B087" w14:textId="29CEEF2E" w:rsidR="006A6728" w:rsidRPr="00C241C0" w:rsidRDefault="00585516" w:rsidP="00C241C0">
      <w:pPr>
        <w:tabs>
          <w:tab w:val="left" w:pos="360"/>
          <w:tab w:val="left" w:pos="1800"/>
        </w:tabs>
        <w:spacing w:after="0" w:line="360" w:lineRule="auto"/>
        <w:ind w:right="1584"/>
        <w:jc w:val="both"/>
        <w:textAlignment w:val="baseline"/>
        <w:rPr>
          <w:rFonts w:cstheme="minorHAnsi"/>
          <w:b/>
          <w:sz w:val="22"/>
          <w:szCs w:val="22"/>
          <w:lang w:val="x-none"/>
        </w:rPr>
      </w:pPr>
      <w:r w:rsidRPr="00C241C0">
        <w:rPr>
          <w:rFonts w:cstheme="minorHAnsi"/>
          <w:b/>
          <w:sz w:val="22"/>
          <w:szCs w:val="22"/>
          <w:lang w:val="x-none"/>
        </w:rPr>
        <w:t>Own Source E</w:t>
      </w:r>
      <w:r w:rsidR="00101B54" w:rsidRPr="00C241C0">
        <w:rPr>
          <w:rFonts w:cstheme="minorHAnsi"/>
          <w:b/>
          <w:sz w:val="22"/>
          <w:szCs w:val="22"/>
          <w:lang w:val="x-none"/>
        </w:rPr>
        <w:t>xpenditure</w:t>
      </w:r>
      <w:r w:rsidRPr="00C241C0">
        <w:rPr>
          <w:rFonts w:cstheme="minorHAnsi"/>
          <w:b/>
          <w:sz w:val="22"/>
          <w:szCs w:val="22"/>
          <w:lang w:val="x-none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3160"/>
        <w:gridCol w:w="3502"/>
      </w:tblGrid>
      <w:tr w:rsidR="006A6728" w:rsidRPr="00834F70" w14:paraId="775471FC" w14:textId="77777777" w:rsidTr="00C241C0">
        <w:trPr>
          <w:trHeight w:val="424"/>
        </w:trPr>
        <w:tc>
          <w:tcPr>
            <w:tcW w:w="3119" w:type="dxa"/>
          </w:tcPr>
          <w:p w14:paraId="652CCA95" w14:textId="7E7AC35B" w:rsidR="006A6728" w:rsidRPr="00C241C0" w:rsidRDefault="006A6728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Project</w:t>
            </w:r>
          </w:p>
        </w:tc>
        <w:tc>
          <w:tcPr>
            <w:tcW w:w="3160" w:type="dxa"/>
          </w:tcPr>
          <w:p w14:paraId="0264AE8B" w14:textId="678168B5" w:rsidR="006A6728" w:rsidRPr="00C241C0" w:rsidRDefault="006A6728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3502" w:type="dxa"/>
          </w:tcPr>
          <w:p w14:paraId="6B88BA00" w14:textId="4CF74E71" w:rsidR="006A6728" w:rsidRPr="00C241C0" w:rsidRDefault="006A6728" w:rsidP="00C241C0">
            <w:pPr>
              <w:spacing w:before="120" w:after="120"/>
              <w:rPr>
                <w:b/>
                <w:sz w:val="22"/>
                <w:szCs w:val="22"/>
              </w:rPr>
            </w:pPr>
            <w:r w:rsidRPr="00C241C0">
              <w:rPr>
                <w:b/>
                <w:sz w:val="22"/>
                <w:szCs w:val="22"/>
              </w:rPr>
              <w:t>Source</w:t>
            </w:r>
          </w:p>
        </w:tc>
      </w:tr>
      <w:tr w:rsidR="006A6728" w:rsidRPr="00834F70" w14:paraId="14564E7F" w14:textId="77777777" w:rsidTr="00C241C0">
        <w:trPr>
          <w:trHeight w:val="454"/>
        </w:trPr>
        <w:tc>
          <w:tcPr>
            <w:tcW w:w="3119" w:type="dxa"/>
            <w:vAlign w:val="center"/>
          </w:tcPr>
          <w:p w14:paraId="7DA5B52C" w14:textId="004E4759" w:rsidR="006A6728" w:rsidRPr="00C241C0" w:rsidRDefault="00C241C0" w:rsidP="00C241C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1942224"/>
                <w:placeholder>
                  <w:docPart w:val="B0CFB4B8CC3648F182EC73BD9DC36C10"/>
                </w:placeholder>
                <w:showingPlcHdr/>
              </w:sdtPr>
              <w:sdtContent>
                <w:r w:rsidRPr="00C241C0">
                  <w:rPr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60" w:type="dxa"/>
            <w:vAlign w:val="center"/>
          </w:tcPr>
          <w:p w14:paraId="59245716" w14:textId="0EDC14C8" w:rsidR="006A6728" w:rsidRPr="00C241C0" w:rsidRDefault="006A6728" w:rsidP="00C241C0">
            <w:pPr>
              <w:rPr>
                <w:color w:val="808080" w:themeColor="background1" w:themeShade="80"/>
                <w:sz w:val="22"/>
                <w:szCs w:val="22"/>
              </w:rPr>
            </w:pPr>
            <w:r w:rsidRPr="00C241C0">
              <w:rPr>
                <w:color w:val="808080" w:themeColor="background1" w:themeShade="80"/>
                <w:sz w:val="22"/>
                <w:szCs w:val="22"/>
              </w:rPr>
              <w:t>$</w:t>
            </w:r>
            <w:r w:rsidR="00C241C0" w:rsidRPr="00C241C0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2"/>
                  <w:szCs w:val="22"/>
                </w:rPr>
                <w:id w:val="-1821653243"/>
                <w:placeholder>
                  <w:docPart w:val="E4AF474C6E0643FBB9AC75433583D088"/>
                </w:placeholder>
                <w:showingPlcHdr/>
              </w:sdtPr>
              <w:sdtContent>
                <w:r w:rsidR="0091063F" w:rsidRPr="00240E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02" w:type="dxa"/>
            <w:vAlign w:val="center"/>
          </w:tcPr>
          <w:p w14:paraId="622DDBCE" w14:textId="6075682B" w:rsidR="006A6728" w:rsidRPr="00C241C0" w:rsidRDefault="00C241C0" w:rsidP="00C241C0">
            <w:pPr>
              <w:rPr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color w:val="808080" w:themeColor="background1" w:themeShade="80"/>
                  <w:sz w:val="22"/>
                  <w:szCs w:val="22"/>
                </w:rPr>
                <w:id w:val="50507413"/>
                <w:placeholder>
                  <w:docPart w:val="1CC85D0DDE17489797AA72509FB076CB"/>
                </w:placeholder>
                <w:showingPlcHdr/>
              </w:sdtPr>
              <w:sdtContent>
                <w:r w:rsidR="0091063F" w:rsidRPr="00240E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67DEA91" w14:textId="45CB9874" w:rsidR="00847F4E" w:rsidRPr="00834F70" w:rsidRDefault="00847F4E" w:rsidP="00834F70">
      <w:pPr>
        <w:tabs>
          <w:tab w:val="left" w:pos="360"/>
          <w:tab w:val="left" w:pos="1800"/>
        </w:tabs>
        <w:spacing w:after="178" w:line="360" w:lineRule="auto"/>
        <w:ind w:right="1584"/>
        <w:jc w:val="both"/>
        <w:textAlignment w:val="baseline"/>
        <w:rPr>
          <w:rFonts w:cstheme="minorHAnsi"/>
          <w:sz w:val="22"/>
          <w:szCs w:val="22"/>
          <w:lang w:val="x-none"/>
        </w:rPr>
      </w:pPr>
      <w:r w:rsidRPr="00834F70">
        <w:rPr>
          <w:rFonts w:cstheme="minorHAnsi"/>
          <w:sz w:val="22"/>
          <w:szCs w:val="22"/>
          <w:lang w:val="x-none"/>
        </w:rPr>
        <w:t>Name:</w:t>
      </w:r>
      <w:r w:rsidRPr="00834F70">
        <w:rPr>
          <w:rFonts w:cstheme="minorHAnsi"/>
          <w:sz w:val="22"/>
          <w:szCs w:val="22"/>
          <w:lang w:val="x-none"/>
        </w:rPr>
        <w:tab/>
      </w:r>
      <w:sdt>
        <w:sdtPr>
          <w:rPr>
            <w:rFonts w:cstheme="minorHAnsi"/>
            <w:sz w:val="22"/>
            <w:szCs w:val="22"/>
            <w:lang w:val="x-none"/>
          </w:rPr>
          <w:id w:val="-1070272191"/>
          <w:placeholder>
            <w:docPart w:val="0821FE7A13ED408BAABCE33D9C613BD0"/>
          </w:placeholder>
          <w:showingPlcHdr/>
        </w:sdtPr>
        <w:sdtEndPr/>
        <w:sdtContent>
          <w:r w:rsidRPr="00C241C0">
            <w:rPr>
              <w:rFonts w:cstheme="minorHAnsi"/>
              <w:color w:val="808080" w:themeColor="background1" w:themeShade="80"/>
              <w:sz w:val="22"/>
              <w:szCs w:val="22"/>
              <w:lang w:val="x-none"/>
            </w:rPr>
            <w:t>Click or tap here to enter text.</w:t>
          </w:r>
        </w:sdtContent>
      </w:sdt>
      <w:r w:rsidR="00CF6C68" w:rsidRPr="00834F70">
        <w:rPr>
          <w:rFonts w:cstheme="minorHAnsi"/>
          <w:sz w:val="22"/>
          <w:szCs w:val="22"/>
          <w:lang w:val="x-none"/>
        </w:rPr>
        <w:t xml:space="preserve">       </w:t>
      </w:r>
      <w:r w:rsidR="00CF6C68" w:rsidRPr="00834F70">
        <w:rPr>
          <w:rFonts w:cstheme="minorHAnsi"/>
          <w:sz w:val="22"/>
          <w:szCs w:val="22"/>
          <w:lang w:val="x-none"/>
        </w:rPr>
        <w:tab/>
        <w:t xml:space="preserve">Position: </w:t>
      </w:r>
      <w:sdt>
        <w:sdtPr>
          <w:rPr>
            <w:rFonts w:cstheme="minorHAnsi"/>
            <w:sz w:val="22"/>
            <w:szCs w:val="22"/>
            <w:lang w:val="x-none"/>
          </w:rPr>
          <w:id w:val="-1075351336"/>
          <w:placeholder>
            <w:docPart w:val="DefaultPlaceholder_-1854013438"/>
          </w:placeholder>
          <w:showingPlcHdr/>
          <w:dropDownList>
            <w:listItem w:value="Choose an item."/>
            <w:listItem w:displayText="Chief Financial Officer" w:value="Chief Financial Officer"/>
            <w:listItem w:displayText="Chief Executive Officer" w:value="Chief Executive Officer"/>
            <w:listItem w:displayText="Executive Officer - other" w:value="Executive Officer - other"/>
            <w:listItem w:displayText="Deputy Chief Financial Officer" w:value="Deputy Chief Financial Officer"/>
          </w:dropDownList>
        </w:sdtPr>
        <w:sdtEndPr/>
        <w:sdtContent>
          <w:r w:rsidR="00C241C0" w:rsidRPr="00C241C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665C79D8" w14:textId="6D569134" w:rsidR="00C241C0" w:rsidRDefault="00847F4E" w:rsidP="00C241C0">
      <w:pPr>
        <w:tabs>
          <w:tab w:val="left" w:pos="360"/>
          <w:tab w:val="left" w:pos="1800"/>
        </w:tabs>
        <w:spacing w:after="178" w:line="360" w:lineRule="auto"/>
        <w:ind w:right="1584"/>
        <w:jc w:val="both"/>
        <w:textAlignment w:val="baseline"/>
        <w:rPr>
          <w:rFonts w:cstheme="minorHAnsi"/>
          <w:sz w:val="22"/>
          <w:szCs w:val="22"/>
          <w:lang w:val="x-none"/>
        </w:rPr>
      </w:pPr>
      <w:r w:rsidRPr="00834F70">
        <w:rPr>
          <w:rFonts w:cstheme="minorHAnsi"/>
          <w:sz w:val="22"/>
          <w:szCs w:val="22"/>
          <w:lang w:val="x-none"/>
        </w:rPr>
        <w:t xml:space="preserve">Signature: </w:t>
      </w:r>
      <w:r w:rsidRPr="00834F70">
        <w:rPr>
          <w:rFonts w:cstheme="minorHAnsi"/>
          <w:sz w:val="22"/>
          <w:szCs w:val="22"/>
          <w:lang w:val="x-none"/>
        </w:rPr>
        <w:tab/>
        <w:t>____________________</w:t>
      </w:r>
      <w:r w:rsidR="00CF6C68" w:rsidRPr="00834F70">
        <w:rPr>
          <w:rFonts w:cstheme="minorHAnsi"/>
          <w:sz w:val="22"/>
          <w:szCs w:val="22"/>
          <w:lang w:val="x-none"/>
        </w:rPr>
        <w:t xml:space="preserve">   </w:t>
      </w:r>
      <w:r w:rsidR="00CF6C68" w:rsidRPr="00834F70">
        <w:rPr>
          <w:rFonts w:cstheme="minorHAnsi"/>
          <w:sz w:val="22"/>
          <w:szCs w:val="22"/>
          <w:lang w:val="x-none"/>
        </w:rPr>
        <w:tab/>
      </w:r>
      <w:r w:rsidR="00C241C0">
        <w:rPr>
          <w:rFonts w:cstheme="minorHAnsi"/>
          <w:sz w:val="22"/>
          <w:szCs w:val="22"/>
          <w:lang w:val="x-none"/>
        </w:rPr>
        <w:tab/>
      </w:r>
      <w:r w:rsidR="00CF6C68" w:rsidRPr="00834F70">
        <w:rPr>
          <w:rFonts w:cstheme="minorHAnsi"/>
          <w:sz w:val="22"/>
          <w:szCs w:val="22"/>
          <w:lang w:val="x-none"/>
        </w:rPr>
        <w:t>Date:</w:t>
      </w:r>
      <w:r w:rsidR="00CF6C68" w:rsidRPr="00834F70">
        <w:rPr>
          <w:rFonts w:cstheme="minorHAnsi"/>
          <w:sz w:val="22"/>
          <w:szCs w:val="22"/>
          <w:lang w:val="x-none"/>
        </w:rPr>
        <w:tab/>
      </w:r>
      <w:sdt>
        <w:sdtPr>
          <w:rPr>
            <w:rFonts w:cstheme="minorHAnsi"/>
            <w:sz w:val="22"/>
            <w:szCs w:val="22"/>
          </w:rPr>
          <w:id w:val="1869792808"/>
          <w:placeholder>
            <w:docPart w:val="A2C0313801AD483A8128DEC490310D9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C241C0" w:rsidRPr="00250F23">
            <w:rPr>
              <w:rStyle w:val="PlaceholderText"/>
              <w:rFonts w:cstheme="minorHAnsi"/>
              <w:sz w:val="22"/>
              <w:szCs w:val="22"/>
            </w:rPr>
            <w:t>Click or tap to enter a date.</w:t>
          </w:r>
        </w:sdtContent>
      </w:sdt>
      <w:bookmarkStart w:id="1" w:name="_GoBack"/>
      <w:bookmarkEnd w:id="1"/>
    </w:p>
    <w:p w14:paraId="23B4B6D0" w14:textId="16BCDC4F" w:rsidR="00C61B8E" w:rsidRPr="00834F70" w:rsidRDefault="00CF6C68" w:rsidP="00C241C0">
      <w:pPr>
        <w:pStyle w:val="Box2Text"/>
        <w:rPr>
          <w:sz w:val="22"/>
          <w:szCs w:val="22"/>
        </w:rPr>
      </w:pPr>
      <w:r w:rsidRPr="00834F70">
        <w:rPr>
          <w:sz w:val="22"/>
          <w:szCs w:val="22"/>
        </w:rPr>
        <w:t>Note: This</w:t>
      </w:r>
      <w:r w:rsidR="00440FC6" w:rsidRPr="00834F70">
        <w:rPr>
          <w:sz w:val="22"/>
          <w:szCs w:val="22"/>
        </w:rPr>
        <w:t xml:space="preserve"> form must be signed by the Chief Executive Officer, Deputy Chief Executive Officer, Chief Financial Officer or an equivalent Executive Officer.</w:t>
      </w:r>
      <w:r w:rsidR="00C61B8E" w:rsidRPr="00834F70">
        <w:rPr>
          <w:sz w:val="22"/>
          <w:szCs w:val="22"/>
        </w:rPr>
        <w:br w:type="page"/>
      </w:r>
    </w:p>
    <w:p w14:paraId="6946B94C" w14:textId="6BDAAAB9" w:rsidR="00180B5B" w:rsidRPr="00C241C0" w:rsidRDefault="00CF6C68" w:rsidP="00C241C0">
      <w:pPr>
        <w:rPr>
          <w:b/>
          <w:sz w:val="22"/>
          <w:szCs w:val="22"/>
        </w:rPr>
      </w:pPr>
      <w:r w:rsidRPr="00C241C0">
        <w:rPr>
          <w:b/>
          <w:sz w:val="22"/>
          <w:szCs w:val="22"/>
        </w:rPr>
        <w:lastRenderedPageBreak/>
        <w:t>Glossary: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585516" w:rsidRPr="00C241C0" w14:paraId="12C610D4" w14:textId="77777777" w:rsidTr="00C61B8E">
        <w:tc>
          <w:tcPr>
            <w:tcW w:w="2263" w:type="dxa"/>
          </w:tcPr>
          <w:p w14:paraId="3586C390" w14:textId="292E1273" w:rsidR="00585516" w:rsidRPr="00C241C0" w:rsidRDefault="00585516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Financial Year Funding Receieved/Expended</w:t>
            </w:r>
          </w:p>
        </w:tc>
        <w:tc>
          <w:tcPr>
            <w:tcW w:w="7591" w:type="dxa"/>
          </w:tcPr>
          <w:p w14:paraId="0E09386B" w14:textId="67869F51" w:rsidR="00585516" w:rsidRPr="00C241C0" w:rsidRDefault="00585516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These funding amounts should reflect the information provided in the CEO Financial Statement</w:t>
            </w:r>
            <w:r w:rsidR="00FA49C1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.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C61B8E" w:rsidRPr="00C241C0" w14:paraId="1712CFD6" w14:textId="77777777" w:rsidTr="00101B54">
        <w:tc>
          <w:tcPr>
            <w:tcW w:w="2263" w:type="dxa"/>
          </w:tcPr>
          <w:p w14:paraId="21C8C6A6" w14:textId="2466B474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LRCI Nominal Funding Allocation</w:t>
            </w:r>
          </w:p>
          <w:p w14:paraId="225E2E56" w14:textId="77777777" w:rsidR="00C61B8E" w:rsidRPr="00C241C0" w:rsidRDefault="00C61B8E" w:rsidP="00C241C0">
            <w:pPr>
              <w:rPr>
                <w:sz w:val="22"/>
                <w:szCs w:val="22"/>
              </w:rPr>
            </w:pPr>
          </w:p>
        </w:tc>
        <w:tc>
          <w:tcPr>
            <w:tcW w:w="7591" w:type="dxa"/>
          </w:tcPr>
          <w:p w14:paraId="12245663" w14:textId="52A93F90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This is the nominal grant funding allocated to the Eligible Funding Recipient for each Phase. The Nominal Funding Allocation can be found under Section D of the approved Grant Agreement or in the eligible funding recipient’s approved Work Schedule. </w:t>
            </w:r>
          </w:p>
        </w:tc>
      </w:tr>
      <w:tr w:rsidR="00C61B8E" w:rsidRPr="00C241C0" w14:paraId="217B92DA" w14:textId="77777777" w:rsidTr="00C61B8E">
        <w:tc>
          <w:tcPr>
            <w:tcW w:w="2263" w:type="dxa"/>
          </w:tcPr>
          <w:p w14:paraId="1F71D5E7" w14:textId="71AA5554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LRCI Funding Received</w:t>
            </w:r>
          </w:p>
          <w:p w14:paraId="4BC9E56A" w14:textId="77777777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</w:p>
        </w:tc>
        <w:tc>
          <w:tcPr>
            <w:tcW w:w="7591" w:type="dxa"/>
          </w:tcPr>
          <w:p w14:paraId="1B72E302" w14:textId="66BB77DC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Eligible Funding Recipients should enter the total Grant Funding they have received from the Department for that Phase during the 2021-2022 Financial Year. </w:t>
            </w:r>
          </w:p>
        </w:tc>
      </w:tr>
      <w:tr w:rsidR="00C61B8E" w:rsidRPr="00C241C0" w14:paraId="00C3151A" w14:textId="77777777" w:rsidTr="00C61B8E">
        <w:tc>
          <w:tcPr>
            <w:tcW w:w="2263" w:type="dxa"/>
          </w:tcPr>
          <w:p w14:paraId="10D8AE10" w14:textId="18A71DDF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LRCI Funding Expended</w:t>
            </w:r>
          </w:p>
          <w:p w14:paraId="7E72FCB0" w14:textId="77777777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</w:p>
        </w:tc>
        <w:tc>
          <w:tcPr>
            <w:tcW w:w="7591" w:type="dxa"/>
          </w:tcPr>
          <w:p w14:paraId="1B0FE508" w14:textId="77777777" w:rsidR="00585516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This is the actual program funds expended by the Eligible Funding Recipient on all approved projects in the Phase Approved Work Schedule during the 2021-2022 Financial Year. </w:t>
            </w:r>
          </w:p>
          <w:p w14:paraId="1C54EADE" w14:textId="6101C0BE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This number should only include program funding. Any additional Council or third party contributions, such as a state or territory government are included in the section: </w:t>
            </w:r>
            <w:r w:rsidR="00585516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O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wn </w:t>
            </w:r>
            <w:r w:rsidR="00585516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S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ource </w:t>
            </w:r>
            <w:r w:rsidR="00585516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E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xpenditure.</w:t>
            </w:r>
          </w:p>
        </w:tc>
      </w:tr>
      <w:tr w:rsidR="00C61B8E" w:rsidRPr="00C241C0" w14:paraId="2083DFBB" w14:textId="77777777" w:rsidTr="00C61B8E">
        <w:tc>
          <w:tcPr>
            <w:tcW w:w="2263" w:type="dxa"/>
          </w:tcPr>
          <w:p w14:paraId="67C79031" w14:textId="1C39D79B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Own </w:t>
            </w:r>
            <w:r w:rsidR="00585516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S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ource </w:t>
            </w:r>
            <w:r w:rsidR="00585516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E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xpenditure</w:t>
            </w:r>
          </w:p>
          <w:p w14:paraId="3629CE79" w14:textId="77777777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</w:p>
        </w:tc>
        <w:tc>
          <w:tcPr>
            <w:tcW w:w="7591" w:type="dxa"/>
          </w:tcPr>
          <w:p w14:paraId="1A71559C" w14:textId="2B78783B" w:rsidR="00E6134F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Own </w:t>
            </w:r>
            <w:r w:rsidR="00585516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S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ource </w:t>
            </w:r>
            <w:r w:rsidR="001B3411"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e</w:t>
            </w: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 xml:space="preserve">xpenditure should include the total non-LRCI Program funds spent by the Eligible Funding Recipient on approved projects. </w:t>
            </w:r>
          </w:p>
          <w:p w14:paraId="7CE2B698" w14:textId="015B271B" w:rsidR="00C61B8E" w:rsidRPr="00C241C0" w:rsidRDefault="00C61B8E" w:rsidP="00C241C0">
            <w:pPr>
              <w:rPr>
                <w:rFonts w:cstheme="minorHAnsi"/>
                <w:noProof/>
                <w:sz w:val="22"/>
                <w:szCs w:val="22"/>
                <w:lang w:eastAsia="en-AU"/>
              </w:rPr>
            </w:pPr>
            <w:r w:rsidRPr="00C241C0">
              <w:rPr>
                <w:rFonts w:cstheme="minorHAnsi"/>
                <w:noProof/>
                <w:sz w:val="22"/>
                <w:szCs w:val="22"/>
                <w:lang w:eastAsia="en-AU"/>
              </w:rPr>
              <w:t>This total should include all state or Australian Government contributions not associated with the LRCI Program.</w:t>
            </w:r>
          </w:p>
        </w:tc>
      </w:tr>
    </w:tbl>
    <w:p w14:paraId="6CF8D539" w14:textId="77777777" w:rsidR="00C61B8E" w:rsidRPr="00C241C0" w:rsidRDefault="00C61B8E" w:rsidP="00C241C0">
      <w:pPr>
        <w:rPr>
          <w:sz w:val="22"/>
          <w:szCs w:val="22"/>
        </w:rPr>
      </w:pPr>
    </w:p>
    <w:p w14:paraId="765EE1F6" w14:textId="77777777" w:rsidR="00C61B8E" w:rsidRPr="00C241C0" w:rsidRDefault="00C61B8E" w:rsidP="00C241C0">
      <w:pPr>
        <w:rPr>
          <w:rFonts w:cstheme="minorHAnsi"/>
          <w:noProof/>
          <w:sz w:val="22"/>
          <w:szCs w:val="22"/>
          <w:lang w:eastAsia="en-AU"/>
        </w:rPr>
      </w:pPr>
    </w:p>
    <w:p w14:paraId="73B44F6E" w14:textId="77777777" w:rsidR="00C61B8E" w:rsidRPr="00C241C0" w:rsidRDefault="00C61B8E" w:rsidP="00C241C0">
      <w:pPr>
        <w:rPr>
          <w:rFonts w:cstheme="minorHAnsi"/>
          <w:noProof/>
          <w:sz w:val="22"/>
          <w:szCs w:val="22"/>
          <w:lang w:eastAsia="en-AU"/>
        </w:rPr>
      </w:pPr>
    </w:p>
    <w:p w14:paraId="781F0743" w14:textId="77777777" w:rsidR="00C61B8E" w:rsidRPr="00C241C0" w:rsidRDefault="00C61B8E" w:rsidP="00C241C0">
      <w:pPr>
        <w:rPr>
          <w:sz w:val="22"/>
          <w:szCs w:val="22"/>
        </w:rPr>
      </w:pPr>
    </w:p>
    <w:sectPr w:rsidR="00C61B8E" w:rsidRPr="00C241C0" w:rsidSect="00E31A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0" w:right="1021" w:bottom="709" w:left="1021" w:header="0" w:footer="0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7592E" w14:textId="77777777" w:rsidR="00052DE8" w:rsidRDefault="00052DE8" w:rsidP="008456D5">
      <w:pPr>
        <w:spacing w:before="0" w:after="0"/>
      </w:pPr>
      <w:r>
        <w:separator/>
      </w:r>
    </w:p>
  </w:endnote>
  <w:endnote w:type="continuationSeparator" w:id="0">
    <w:p w14:paraId="12B75DB5" w14:textId="77777777" w:rsidR="00052DE8" w:rsidRDefault="00052DE8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D543C" w14:textId="77777777" w:rsidR="00834F70" w:rsidRDefault="00834F70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6912" behindDoc="1" locked="1" layoutInCell="1" allowOverlap="1" wp14:anchorId="74BD070F" wp14:editId="12C4B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5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7E773C" w14:textId="77777777" w:rsidR="00834F70" w:rsidRPr="007A05BE" w:rsidRDefault="00834F70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D070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0;margin-top:0;width:79.3pt;height:42.4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" filled="f" stroked="f" strokeweight=".5pt">
              <v:textbox inset="18mm,0,0,10mm">
                <w:txbxContent>
                  <w:p w14:paraId="367E773C" w14:textId="77777777" w:rsidR="00834F70" w:rsidRPr="007A05BE" w:rsidRDefault="00834F70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20F2EDC3" wp14:editId="2298130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7" name="Text Box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98974841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B0FEB5" w14:textId="77777777" w:rsidR="00834F70" w:rsidRDefault="00834F70" w:rsidP="00180B5B">
                              <w:pPr>
                                <w:pStyle w:val="Foot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F2EDC3" id="Text Box 17" o:spid="_x0000_s1027" type="#_x0000_t202" style="position:absolute;left:0;text-align:left;margin-left:0;margin-top:0;width:340.15pt;height:42.45pt;z-index:-251630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1989748419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B0FEB5" w14:textId="77777777" w:rsidR="00834F70" w:rsidRDefault="00834F70" w:rsidP="00180B5B">
                        <w:pPr>
                          <w:pStyle w:val="Footer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3BFCE" w14:textId="77777777" w:rsidR="00834F70" w:rsidRDefault="00834F70" w:rsidP="00546218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3F1ECE6E" wp14:editId="1BE238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19" name="Text Box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82B4A" w14:textId="77777777" w:rsidR="00834F70" w:rsidRPr="007A05BE" w:rsidRDefault="00834F70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ECE6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28.15pt;margin-top:0;width:79.35pt;height:42.5pt;z-index:-251631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" filled="f" stroked="f" strokeweight=".5pt">
              <v:textbox inset="0,0,18mm,10mm">
                <w:txbxContent>
                  <w:p w14:paraId="1D282B4A" w14:textId="77777777" w:rsidR="00834F70" w:rsidRPr="007A05BE" w:rsidRDefault="00834F70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509CF34A" wp14:editId="302E315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972720908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9117EF1" w14:textId="77777777" w:rsidR="00834F70" w:rsidRDefault="00834F70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CF34A" id="Text Box 20" o:spid="_x0000_s1029" type="#_x0000_t202" style="position:absolute;margin-left:288.95pt;margin-top:0;width:340.15pt;height:42.5pt;z-index:-2516326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972720908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9117EF1" w14:textId="77777777" w:rsidR="00834F70" w:rsidRDefault="00834F70" w:rsidP="007A05BE">
                        <w:pPr>
                          <w:pStyle w:val="Footer"/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2816" behindDoc="1" locked="1" layoutInCell="1" allowOverlap="1" wp14:anchorId="772830DE" wp14:editId="5BE7B96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1021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676F97" w14:textId="0FC3953D" w:rsidR="00834F70" w:rsidRDefault="00C241C0">
            <w:pPr>
              <w:pStyle w:val="Footer"/>
              <w:jc w:val="right"/>
            </w:pPr>
            <w:r>
              <w:t>CEO Financial Statement</w:t>
            </w:r>
            <w:r w:rsidR="00834F70">
              <w:t xml:space="preserve">             Page </w:t>
            </w:r>
            <w:r w:rsidR="00834F70">
              <w:rPr>
                <w:b/>
                <w:bCs/>
                <w:sz w:val="24"/>
                <w:szCs w:val="24"/>
              </w:rPr>
              <w:fldChar w:fldCharType="begin"/>
            </w:r>
            <w:r w:rsidR="00834F70">
              <w:rPr>
                <w:b/>
                <w:bCs/>
              </w:rPr>
              <w:instrText xml:space="preserve"> PAGE </w:instrText>
            </w:r>
            <w:r w:rsidR="00834F70">
              <w:rPr>
                <w:b/>
                <w:bCs/>
                <w:sz w:val="24"/>
                <w:szCs w:val="24"/>
              </w:rPr>
              <w:fldChar w:fldCharType="separate"/>
            </w:r>
            <w:r w:rsidR="00834F70">
              <w:rPr>
                <w:b/>
                <w:bCs/>
                <w:noProof/>
              </w:rPr>
              <w:t>2</w:t>
            </w:r>
            <w:r w:rsidR="00834F70">
              <w:rPr>
                <w:b/>
                <w:bCs/>
                <w:sz w:val="24"/>
                <w:szCs w:val="24"/>
              </w:rPr>
              <w:fldChar w:fldCharType="end"/>
            </w:r>
            <w:r w:rsidR="00834F70">
              <w:t xml:space="preserve"> of </w:t>
            </w:r>
            <w:r w:rsidR="00834F70">
              <w:rPr>
                <w:b/>
                <w:bCs/>
                <w:sz w:val="24"/>
                <w:szCs w:val="24"/>
              </w:rPr>
              <w:fldChar w:fldCharType="begin"/>
            </w:r>
            <w:r w:rsidR="00834F70">
              <w:rPr>
                <w:b/>
                <w:bCs/>
              </w:rPr>
              <w:instrText xml:space="preserve"> NUMPAGES  </w:instrText>
            </w:r>
            <w:r w:rsidR="00834F70">
              <w:rPr>
                <w:b/>
                <w:bCs/>
                <w:sz w:val="24"/>
                <w:szCs w:val="24"/>
              </w:rPr>
              <w:fldChar w:fldCharType="separate"/>
            </w:r>
            <w:r w:rsidR="00834F70">
              <w:rPr>
                <w:b/>
                <w:bCs/>
                <w:noProof/>
              </w:rPr>
              <w:t>2</w:t>
            </w:r>
            <w:r w:rsidR="00834F7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0D14C" w14:textId="1FB64B2A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21EA7FFD" wp14:editId="3C3CE13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A886CC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A7FF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Title: background - Description: background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" filled="f" stroked="f" strokeweight=".5pt">
              <v:textbox inset="18mm,0,0,10mm">
                <w:txbxContent>
                  <w:p w14:paraId="61A886CC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6986EFF" wp14:editId="20E6DD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0293928" w14:textId="77777777" w:rsidR="00180B5B" w:rsidRDefault="00052DE8" w:rsidP="00180B5B">
                              <w:pPr>
                                <w:pStyle w:val="Foot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986EFF" id="Text Box 18" o:spid="_x0000_s1031" type="#_x0000_t202" alt="Title: background - Description: background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0293928" w14:textId="77777777" w:rsidR="00180B5B" w:rsidRDefault="00052DE8" w:rsidP="00180B5B">
                        <w:pPr>
                          <w:pStyle w:val="Footer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8720" behindDoc="1" locked="1" layoutInCell="1" allowOverlap="1" wp14:anchorId="53D48E58" wp14:editId="1C65B02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26" name="Picture 2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6619A" w14:textId="76BE9ED4" w:rsidR="00C241C0" w:rsidRDefault="00C241C0" w:rsidP="00C241C0">
    <w:pPr>
      <w:pStyle w:val="Footer"/>
      <w:jc w:val="right"/>
      <w:rPr>
        <w:sz w:val="20"/>
      </w:rPr>
    </w:pPr>
    <w:r>
      <w:t xml:space="preserve">CEO Financial Statement             </w:t>
    </w:r>
    <w:sdt>
      <w:sdtPr>
        <w:id w:val="1904793284"/>
        <w:docPartObj>
          <w:docPartGallery w:val="Page Numbers (Top of Page)"/>
          <w:docPartUnique/>
        </w:docPartObj>
      </w:sdtPr>
      <w:sdtContent>
        <w:r>
          <w:t xml:space="preserve">           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62AB3DC" w14:textId="0333686B" w:rsidR="008456D5" w:rsidRDefault="00C241C0" w:rsidP="00C241C0">
    <w:pPr>
      <w:pStyle w:val="Footer"/>
      <w:spacing w:before="720"/>
    </w:pPr>
    <w:r>
      <w:rPr>
        <w:noProof/>
        <w:lang w:eastAsia="en-AU"/>
      </w:rPr>
      <w:t xml:space="preserve"> </w:t>
    </w:r>
    <w:r w:rsidR="007A05BE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D93E53F" wp14:editId="76C73AA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27" name="Picture 27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E2E0F" w14:textId="33785E5B" w:rsidR="00D02062" w:rsidRDefault="00D02062" w:rsidP="00D02062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04706BA0" wp14:editId="67DD9D8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6" name="Text Box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CBC1E" w14:textId="3F832B6D" w:rsidR="00D02062" w:rsidRPr="007A05BE" w:rsidRDefault="00D02062" w:rsidP="00D02062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101B54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06B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Title: background - Description: background" style="position:absolute;margin-left:28.15pt;margin-top:0;width:79.35pt;height:42.5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" filled="f" stroked="f" strokeweight=".5pt">
              <v:textbox inset="0,0,18mm,10mm">
                <w:txbxContent>
                  <w:p w14:paraId="7DDCBC1E" w14:textId="3F832B6D" w:rsidR="00D02062" w:rsidRPr="007A05BE" w:rsidRDefault="00D02062" w:rsidP="00D02062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101B54">
                      <w:rPr>
                        <w:rStyle w:val="PageNumber"/>
                        <w:noProof/>
                      </w:rPr>
                      <w:t>1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3BF16464" wp14:editId="36A51F1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7" name="Text Box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20784542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196DEB" w14:textId="77777777" w:rsidR="00D02062" w:rsidRDefault="00052DE8" w:rsidP="00D02062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16464" id="Text Box 7" o:spid="_x0000_s1033" type="#_x0000_t202" alt="Title: background - Description: background" style="position:absolute;margin-left:288.95pt;margin-top:0;width:340.15pt;height:42.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1207845427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196DEB" w14:textId="77777777" w:rsidR="00D02062" w:rsidRDefault="00052DE8" w:rsidP="00D02062">
                        <w:pPr>
                          <w:pStyle w:val="Footer"/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4624" behindDoc="1" locked="1" layoutInCell="1" allowOverlap="1" wp14:anchorId="77A6186E" wp14:editId="3A042F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28" name="Picture 28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B8E">
      <w:t>LRCI – CEO Financial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E1CA" w14:textId="77777777" w:rsidR="00052DE8" w:rsidRPr="005912BE" w:rsidRDefault="00052DE8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19AF4C7E" w14:textId="77777777" w:rsidR="00052DE8" w:rsidRDefault="00052DE8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9ADA" w14:textId="77777777" w:rsidR="00834F70" w:rsidRDefault="00834F70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64CC" w14:textId="77777777" w:rsidR="00834F70" w:rsidRPr="006D4DED" w:rsidRDefault="00834F70" w:rsidP="006D4DED">
    <w:pPr>
      <w:pStyle w:val="Header"/>
    </w:pPr>
    <w:r>
      <w:t>Local Roads and Community Infrastructure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2DBC" w14:textId="0090A1AC" w:rsidR="00180B5B" w:rsidRDefault="00A146EE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  <w:p w14:paraId="0B72A4B0" w14:textId="77777777" w:rsidR="00000000" w:rsidRDefault="0091063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645B1" w14:textId="77777777" w:rsidR="00C241C0" w:rsidRDefault="00C241C0" w:rsidP="00C241C0">
    <w:pPr>
      <w:pStyle w:val="Header"/>
    </w:pPr>
  </w:p>
  <w:p w14:paraId="6912FD57" w14:textId="77777777" w:rsidR="00C241C0" w:rsidRDefault="00C241C0" w:rsidP="00C241C0">
    <w:pPr>
      <w:pStyle w:val="Header"/>
    </w:pPr>
  </w:p>
  <w:p w14:paraId="13649D87" w14:textId="77777777" w:rsidR="00C241C0" w:rsidRDefault="00C241C0" w:rsidP="00C241C0">
    <w:pPr>
      <w:pStyle w:val="Header"/>
    </w:pPr>
  </w:p>
  <w:p w14:paraId="42B73C4F" w14:textId="188DCFAB" w:rsidR="007A05BE" w:rsidRDefault="00C241C0" w:rsidP="00C241C0">
    <w:pPr>
      <w:pStyle w:val="Header"/>
    </w:pPr>
    <w:r>
      <w:t>Local Roads and Community Infrastructure Program</w:t>
    </w:r>
  </w:p>
  <w:p w14:paraId="1420CB8C" w14:textId="77777777" w:rsidR="00C241C0" w:rsidRDefault="00C241C0" w:rsidP="00C241C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0C88" w14:textId="25BDE8FE" w:rsidR="003808D9" w:rsidRDefault="003808D9" w:rsidP="003808D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5BB5176"/>
    <w:multiLevelType w:val="hybridMultilevel"/>
    <w:tmpl w:val="E8AA7AC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5DF513A"/>
    <w:multiLevelType w:val="multilevel"/>
    <w:tmpl w:val="D786D452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8A3F6C"/>
    <w:multiLevelType w:val="multilevel"/>
    <w:tmpl w:val="8C6ED32E"/>
    <w:lvl w:ilvl="0">
      <w:numFmt w:val="bullet"/>
      <w:lvlText w:val="·"/>
      <w:lvlJc w:val="left"/>
      <w:pPr>
        <w:tabs>
          <w:tab w:val="left" w:pos="-108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017B73"/>
    <w:multiLevelType w:val="hybridMultilevel"/>
    <w:tmpl w:val="9502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51938"/>
    <w:multiLevelType w:val="multilevel"/>
    <w:tmpl w:val="298C34E4"/>
    <w:numStyleLink w:val="AppendixNumbers"/>
  </w:abstractNum>
  <w:abstractNum w:abstractNumId="18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E8"/>
    <w:rsid w:val="0001430B"/>
    <w:rsid w:val="00040F2E"/>
    <w:rsid w:val="00052DE8"/>
    <w:rsid w:val="000E24BA"/>
    <w:rsid w:val="000E5674"/>
    <w:rsid w:val="00101B54"/>
    <w:rsid w:val="001349C6"/>
    <w:rsid w:val="00180B5B"/>
    <w:rsid w:val="00186FC3"/>
    <w:rsid w:val="001B3411"/>
    <w:rsid w:val="001E4174"/>
    <w:rsid w:val="002254D5"/>
    <w:rsid w:val="0022611D"/>
    <w:rsid w:val="0026422D"/>
    <w:rsid w:val="00284164"/>
    <w:rsid w:val="002B3569"/>
    <w:rsid w:val="002B7197"/>
    <w:rsid w:val="002E1ADA"/>
    <w:rsid w:val="003720E9"/>
    <w:rsid w:val="003808D9"/>
    <w:rsid w:val="003C625A"/>
    <w:rsid w:val="003F775D"/>
    <w:rsid w:val="00420F04"/>
    <w:rsid w:val="00440FC6"/>
    <w:rsid w:val="00450D0E"/>
    <w:rsid w:val="00477E77"/>
    <w:rsid w:val="004972EB"/>
    <w:rsid w:val="004F77AA"/>
    <w:rsid w:val="00541213"/>
    <w:rsid w:val="00546218"/>
    <w:rsid w:val="005653A9"/>
    <w:rsid w:val="00585516"/>
    <w:rsid w:val="005912BE"/>
    <w:rsid w:val="005F794B"/>
    <w:rsid w:val="00601CCE"/>
    <w:rsid w:val="00611CC1"/>
    <w:rsid w:val="00686A7B"/>
    <w:rsid w:val="006A266A"/>
    <w:rsid w:val="006A6728"/>
    <w:rsid w:val="006E1ECA"/>
    <w:rsid w:val="00772C82"/>
    <w:rsid w:val="007A05BE"/>
    <w:rsid w:val="007E31A0"/>
    <w:rsid w:val="008067A1"/>
    <w:rsid w:val="00834F70"/>
    <w:rsid w:val="008456D5"/>
    <w:rsid w:val="0084634B"/>
    <w:rsid w:val="00847F4E"/>
    <w:rsid w:val="008A1887"/>
    <w:rsid w:val="008B6A81"/>
    <w:rsid w:val="008E2A0D"/>
    <w:rsid w:val="008F0376"/>
    <w:rsid w:val="0091063F"/>
    <w:rsid w:val="009909EC"/>
    <w:rsid w:val="00996B8C"/>
    <w:rsid w:val="009B00F2"/>
    <w:rsid w:val="00A070A2"/>
    <w:rsid w:val="00A146EE"/>
    <w:rsid w:val="00A55479"/>
    <w:rsid w:val="00A95970"/>
    <w:rsid w:val="00AD7703"/>
    <w:rsid w:val="00B0484D"/>
    <w:rsid w:val="00B42AC2"/>
    <w:rsid w:val="00BB3AAC"/>
    <w:rsid w:val="00BE3AD8"/>
    <w:rsid w:val="00C241C0"/>
    <w:rsid w:val="00C61B8E"/>
    <w:rsid w:val="00CD233E"/>
    <w:rsid w:val="00CD2A0F"/>
    <w:rsid w:val="00CF6C68"/>
    <w:rsid w:val="00CF6CFD"/>
    <w:rsid w:val="00D02062"/>
    <w:rsid w:val="00D30BBC"/>
    <w:rsid w:val="00D5655E"/>
    <w:rsid w:val="00DE4362"/>
    <w:rsid w:val="00DE4FE2"/>
    <w:rsid w:val="00E04908"/>
    <w:rsid w:val="00E2218A"/>
    <w:rsid w:val="00E31A79"/>
    <w:rsid w:val="00E6134F"/>
    <w:rsid w:val="00E94FDD"/>
    <w:rsid w:val="00E95BA5"/>
    <w:rsid w:val="00F11869"/>
    <w:rsid w:val="00F1428D"/>
    <w:rsid w:val="00F67CDB"/>
    <w:rsid w:val="00FA49C1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541A8AB"/>
  <w15:chartTrackingRefBased/>
  <w15:docId w15:val="{3A587AF4-B15B-4289-A3CC-181A87AC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6B8C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6D7989" w:themeColor="accent4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B8C"/>
    <w:rPr>
      <w:rFonts w:asciiTheme="majorHAnsi" w:eastAsiaTheme="majorEastAsia" w:hAnsiTheme="majorHAnsi" w:cstheme="majorBidi"/>
      <w:b/>
      <w:iCs/>
      <w:color w:val="6D7989" w:themeColor="accent4" w:themeShade="BF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5653A9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styleId="ListParagraph">
    <w:name w:val="List Paragraph"/>
    <w:basedOn w:val="Normal"/>
    <w:uiPriority w:val="34"/>
    <w:unhideWhenUsed/>
    <w:qFormat/>
    <w:rsid w:val="00052D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4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174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74"/>
    <w:rPr>
      <w:b/>
      <w:bCs/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1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174"/>
    <w:rPr>
      <w:rFonts w:ascii="Segoe UI" w:hAnsi="Segoe UI" w:cs="Segoe UI"/>
      <w:kern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oITRD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1FE7A13ED408BAABCE33D9C61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F6A22-7B27-4F1A-9A94-00EF5998E796}"/>
      </w:docPartPr>
      <w:docPartBody>
        <w:p w:rsidR="00C4220F" w:rsidRDefault="00950261" w:rsidP="00950261">
          <w:pPr>
            <w:pStyle w:val="0821FE7A13ED408BAABCE33D9C613BD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917D-79E1-44A1-AF64-BA188011A98C}"/>
      </w:docPartPr>
      <w:docPartBody>
        <w:p w:rsidR="00DA7A79" w:rsidRDefault="00735692">
          <w:r w:rsidRPr="00B637B2">
            <w:rPr>
              <w:rStyle w:val="PlaceholderText"/>
            </w:rPr>
            <w:t>Choose an item.</w:t>
          </w:r>
        </w:p>
      </w:docPartBody>
    </w:docPart>
    <w:docPart>
      <w:docPartPr>
        <w:name w:val="0B9F5505614849C3B20CB59CC9E1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983B-7BFF-4321-8141-1A0D8AC96DDC}"/>
      </w:docPartPr>
      <w:docPartBody>
        <w:p w:rsidR="00000000" w:rsidRDefault="006D7304" w:rsidP="006D7304">
          <w:pPr>
            <w:pStyle w:val="0B9F5505614849C3B20CB59CC9E1A6F2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84FBC4D251A34B4C99F4756881E59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752C-95DF-45CC-B4F5-AFD1826D7D2D}"/>
      </w:docPartPr>
      <w:docPartBody>
        <w:p w:rsidR="00000000" w:rsidRDefault="006D7304" w:rsidP="006D7304">
          <w:pPr>
            <w:pStyle w:val="84FBC4D251A34B4C99F4756881E5964D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739199B9F4A26B3F192547087C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4EE4-4919-40E2-ABD2-8BBA101AC126}"/>
      </w:docPartPr>
      <w:docPartBody>
        <w:p w:rsidR="00000000" w:rsidRDefault="006D7304" w:rsidP="006D7304">
          <w:pPr>
            <w:pStyle w:val="C6E739199B9F4A26B3F192547087C4F2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DC43BBDAB474CAB50F2878B20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BD6B-6711-4EF0-B639-63419418F516}"/>
      </w:docPartPr>
      <w:docPartBody>
        <w:p w:rsidR="00000000" w:rsidRDefault="006D7304" w:rsidP="006D7304">
          <w:pPr>
            <w:pStyle w:val="887DC43BBDAB474CAB50F2878B2001E1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66CA9485940E7B052232E0B01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DC0A0-EC9E-4BE8-9365-DA72753641BC}"/>
      </w:docPartPr>
      <w:docPartBody>
        <w:p w:rsidR="00000000" w:rsidRDefault="006D7304" w:rsidP="006D7304">
          <w:pPr>
            <w:pStyle w:val="15766CA9485940E7B052232E0B01B3F9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30B0C65764ECCAD88EA0F044B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6BA9-6036-4DE5-996E-9C40FD98C489}"/>
      </w:docPartPr>
      <w:docPartBody>
        <w:p w:rsidR="00000000" w:rsidRDefault="006D7304" w:rsidP="006D7304">
          <w:pPr>
            <w:pStyle w:val="46B30B0C65764ECCAD88EA0F044BDFC3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663E7F79A4927A58C979C6BF6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2B67-F8F0-497C-8969-A0B375F3B8D7}"/>
      </w:docPartPr>
      <w:docPartBody>
        <w:p w:rsidR="00000000" w:rsidRDefault="006D7304" w:rsidP="006D7304">
          <w:pPr>
            <w:pStyle w:val="888663E7F79A4927A58C979C6BF61679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C35BFC2914154A5580F6FBFD6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2560-D1A0-4032-BC30-F0263160AE4C}"/>
      </w:docPartPr>
      <w:docPartBody>
        <w:p w:rsidR="00000000" w:rsidRDefault="006D7304" w:rsidP="006D7304">
          <w:pPr>
            <w:pStyle w:val="46BC35BFC2914154A5580F6FBFD6F8AE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AC4CF1B4C8585AA2FA9352B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C3F8-2910-45F3-A58B-F9D00FB92BB6}"/>
      </w:docPartPr>
      <w:docPartBody>
        <w:p w:rsidR="00000000" w:rsidRDefault="006D7304" w:rsidP="006D7304">
          <w:pPr>
            <w:pStyle w:val="EB98FAC4CF1B4C8585AA2FA9352BC83A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FB4B8CC3648F182EC73BD9DC3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CC73-BD68-4F9C-9F2F-AE6331FCFA14}"/>
      </w:docPartPr>
      <w:docPartBody>
        <w:p w:rsidR="00000000" w:rsidRDefault="006D7304" w:rsidP="006D7304">
          <w:pPr>
            <w:pStyle w:val="B0CFB4B8CC3648F182EC73BD9DC36C10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F474C6E0643FBB9AC75433583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44E7-9F75-4961-A7CB-5D2D52B9F244}"/>
      </w:docPartPr>
      <w:docPartBody>
        <w:p w:rsidR="00000000" w:rsidRDefault="006D7304" w:rsidP="006D7304">
          <w:pPr>
            <w:pStyle w:val="E4AF474C6E0643FBB9AC75433583D088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85D0DDE17489797AA72509FB0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5E3B-B603-417C-AA50-8364AE41E38B}"/>
      </w:docPartPr>
      <w:docPartBody>
        <w:p w:rsidR="00000000" w:rsidRDefault="006D7304" w:rsidP="006D7304">
          <w:pPr>
            <w:pStyle w:val="1CC85D0DDE17489797AA72509FB076CB"/>
          </w:pPr>
          <w:r w:rsidRPr="00240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0313801AD483A8128DEC49031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245B-5CB6-44D7-8064-2980D6A20AB0}"/>
      </w:docPartPr>
      <w:docPartBody>
        <w:p w:rsidR="00000000" w:rsidRDefault="006D7304" w:rsidP="006D7304">
          <w:pPr>
            <w:pStyle w:val="A2C0313801AD483A8128DEC490310D94"/>
          </w:pPr>
          <w:r w:rsidRPr="002F1D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F2"/>
    <w:rsid w:val="006D7304"/>
    <w:rsid w:val="00735692"/>
    <w:rsid w:val="00950261"/>
    <w:rsid w:val="00C4220F"/>
    <w:rsid w:val="00C603F2"/>
    <w:rsid w:val="00D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304"/>
    <w:rPr>
      <w:color w:val="808080"/>
    </w:rPr>
  </w:style>
  <w:style w:type="paragraph" w:customStyle="1" w:styleId="BD1BFF6D1F324F49BDECC8BD9E875D4C">
    <w:name w:val="BD1BFF6D1F324F49BDECC8BD9E875D4C"/>
  </w:style>
  <w:style w:type="paragraph" w:customStyle="1" w:styleId="A15F4BF30E59455EBB014BC1A092EFAF">
    <w:name w:val="A15F4BF30E59455EBB014BC1A092EFAF"/>
  </w:style>
  <w:style w:type="paragraph" w:customStyle="1" w:styleId="0821FE7A13ED408BAABCE33D9C613BD0">
    <w:name w:val="0821FE7A13ED408BAABCE33D9C613BD0"/>
    <w:rsid w:val="00950261"/>
  </w:style>
  <w:style w:type="paragraph" w:customStyle="1" w:styleId="F04A90656987417B82AE6372932E1DCC">
    <w:name w:val="F04A90656987417B82AE6372932E1DCC"/>
    <w:rsid w:val="00950261"/>
  </w:style>
  <w:style w:type="paragraph" w:customStyle="1" w:styleId="F9E7D7DC4B6E468297D5D805852ECE58">
    <w:name w:val="F9E7D7DC4B6E468297D5D805852ECE58"/>
    <w:rsid w:val="00950261"/>
  </w:style>
  <w:style w:type="paragraph" w:customStyle="1" w:styleId="7C6378D966ED4BA2AD6F85D1FE74653A">
    <w:name w:val="7C6378D966ED4BA2AD6F85D1FE74653A"/>
    <w:rsid w:val="00735692"/>
  </w:style>
  <w:style w:type="paragraph" w:customStyle="1" w:styleId="B99536621B3B4D73ACF7E4EB84A09BA4">
    <w:name w:val="B99536621B3B4D73ACF7E4EB84A09BA4"/>
    <w:rsid w:val="00735692"/>
  </w:style>
  <w:style w:type="paragraph" w:customStyle="1" w:styleId="273E6FB4DC1041848A4D71156E04039A">
    <w:name w:val="273E6FB4DC1041848A4D71156E04039A"/>
    <w:rsid w:val="006D7304"/>
  </w:style>
  <w:style w:type="paragraph" w:customStyle="1" w:styleId="5EFE0F371D8E41019FB32DE241E073E2">
    <w:name w:val="5EFE0F371D8E41019FB32DE241E073E2"/>
    <w:rsid w:val="006D7304"/>
  </w:style>
  <w:style w:type="paragraph" w:customStyle="1" w:styleId="0B9F5505614849C3B20CB59CC9E1A6F2">
    <w:name w:val="0B9F5505614849C3B20CB59CC9E1A6F2"/>
    <w:rsid w:val="006D7304"/>
  </w:style>
  <w:style w:type="paragraph" w:customStyle="1" w:styleId="84FBC4D251A34B4C99F4756881E5964D">
    <w:name w:val="84FBC4D251A34B4C99F4756881E5964D"/>
    <w:rsid w:val="006D7304"/>
  </w:style>
  <w:style w:type="paragraph" w:customStyle="1" w:styleId="20F55A513F6849628E9F889146532307">
    <w:name w:val="20F55A513F6849628E9F889146532307"/>
    <w:rsid w:val="006D7304"/>
  </w:style>
  <w:style w:type="paragraph" w:customStyle="1" w:styleId="581336C09C4A465991ABBFDB842B001C">
    <w:name w:val="581336C09C4A465991ABBFDB842B001C"/>
    <w:rsid w:val="006D7304"/>
  </w:style>
  <w:style w:type="paragraph" w:customStyle="1" w:styleId="DA4EAD996A78455E9D246F7F67183F96">
    <w:name w:val="DA4EAD996A78455E9D246F7F67183F96"/>
    <w:rsid w:val="006D7304"/>
  </w:style>
  <w:style w:type="paragraph" w:customStyle="1" w:styleId="B8172FB1E31946E98CB0C954F0DB5908">
    <w:name w:val="B8172FB1E31946E98CB0C954F0DB5908"/>
    <w:rsid w:val="006D7304"/>
  </w:style>
  <w:style w:type="paragraph" w:customStyle="1" w:styleId="CA0D7920B1C1457098FAAACE82FFCB01">
    <w:name w:val="CA0D7920B1C1457098FAAACE82FFCB01"/>
    <w:rsid w:val="006D7304"/>
  </w:style>
  <w:style w:type="paragraph" w:customStyle="1" w:styleId="47D96A85D89F4AC3ABB6CCFEC2DBA9EE">
    <w:name w:val="47D96A85D89F4AC3ABB6CCFEC2DBA9EE"/>
    <w:rsid w:val="006D7304"/>
  </w:style>
  <w:style w:type="paragraph" w:customStyle="1" w:styleId="A02386F170E84455857FDB59D803C02B">
    <w:name w:val="A02386F170E84455857FDB59D803C02B"/>
    <w:rsid w:val="006D7304"/>
  </w:style>
  <w:style w:type="paragraph" w:customStyle="1" w:styleId="C6E739199B9F4A26B3F192547087C4F2">
    <w:name w:val="C6E739199B9F4A26B3F192547087C4F2"/>
    <w:rsid w:val="006D7304"/>
  </w:style>
  <w:style w:type="paragraph" w:customStyle="1" w:styleId="887DC43BBDAB474CAB50F2878B2001E1">
    <w:name w:val="887DC43BBDAB474CAB50F2878B2001E1"/>
    <w:rsid w:val="006D7304"/>
  </w:style>
  <w:style w:type="paragraph" w:customStyle="1" w:styleId="15766CA9485940E7B052232E0B01B3F9">
    <w:name w:val="15766CA9485940E7B052232E0B01B3F9"/>
    <w:rsid w:val="006D7304"/>
  </w:style>
  <w:style w:type="paragraph" w:customStyle="1" w:styleId="46B30B0C65764ECCAD88EA0F044BDFC3">
    <w:name w:val="46B30B0C65764ECCAD88EA0F044BDFC3"/>
    <w:rsid w:val="006D7304"/>
  </w:style>
  <w:style w:type="paragraph" w:customStyle="1" w:styleId="888663E7F79A4927A58C979C6BF61679">
    <w:name w:val="888663E7F79A4927A58C979C6BF61679"/>
    <w:rsid w:val="006D7304"/>
  </w:style>
  <w:style w:type="paragraph" w:customStyle="1" w:styleId="46BC35BFC2914154A5580F6FBFD6F8AE">
    <w:name w:val="46BC35BFC2914154A5580F6FBFD6F8AE"/>
    <w:rsid w:val="006D7304"/>
  </w:style>
  <w:style w:type="paragraph" w:customStyle="1" w:styleId="EB98FAC4CF1B4C8585AA2FA9352BC83A">
    <w:name w:val="EB98FAC4CF1B4C8585AA2FA9352BC83A"/>
    <w:rsid w:val="006D7304"/>
  </w:style>
  <w:style w:type="paragraph" w:customStyle="1" w:styleId="B0CFB4B8CC3648F182EC73BD9DC36C10">
    <w:name w:val="B0CFB4B8CC3648F182EC73BD9DC36C10"/>
    <w:rsid w:val="006D7304"/>
  </w:style>
  <w:style w:type="paragraph" w:customStyle="1" w:styleId="E4AF474C6E0643FBB9AC75433583D088">
    <w:name w:val="E4AF474C6E0643FBB9AC75433583D088"/>
    <w:rsid w:val="006D7304"/>
  </w:style>
  <w:style w:type="paragraph" w:customStyle="1" w:styleId="1CC85D0DDE17489797AA72509FB076CB">
    <w:name w:val="1CC85D0DDE17489797AA72509FB076CB"/>
    <w:rsid w:val="006D7304"/>
  </w:style>
  <w:style w:type="paragraph" w:customStyle="1" w:styleId="A2C0313801AD483A8128DEC490310D94">
    <w:name w:val="A2C0313801AD483A8128DEC490310D94"/>
    <w:rsid w:val="006D7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2B35B1-7918-4EA3-93BB-45F2CFF7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DoITRDC Document.dotx</Template>
  <TotalTime>20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VASSALLO Kieran</dc:creator>
  <cp:keywords/>
  <dc:description/>
  <cp:lastModifiedBy>WREN Belinda</cp:lastModifiedBy>
  <cp:revision>4</cp:revision>
  <dcterms:created xsi:type="dcterms:W3CDTF">2023-06-13T21:42:00Z</dcterms:created>
  <dcterms:modified xsi:type="dcterms:W3CDTF">2023-06-29T04:31:00Z</dcterms:modified>
</cp:coreProperties>
</file>